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EA" w:rsidRDefault="00FB2DEA" w:rsidP="00FB2DEA">
      <w:pPr>
        <w:rPr>
          <w:rFonts w:hint="eastAsia"/>
        </w:rPr>
      </w:pPr>
      <w:r w:rsidRPr="00844410">
        <w:rPr>
          <w:rFonts w:ascii="ＭＳ Ｐゴシック" w:eastAsia="ＭＳ Ｐゴシック" w:hAnsi="ＭＳ Ｐゴシック" w:hint="eastAsia"/>
        </w:rPr>
        <w:t>様式第９号</w:t>
      </w:r>
      <w:r>
        <w:rPr>
          <w:rFonts w:hint="eastAsia"/>
        </w:rPr>
        <w:t>（第８条関係）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946"/>
      </w:tblGrid>
      <w:tr w:rsidR="00FB2DEA" w:rsidTr="00B76AE9">
        <w:tc>
          <w:tcPr>
            <w:tcW w:w="9720" w:type="dxa"/>
            <w:gridSpan w:val="2"/>
            <w:shd w:val="clear" w:color="auto" w:fill="auto"/>
          </w:tcPr>
          <w:p w:rsidR="00FB2DEA" w:rsidRDefault="00FB2DEA" w:rsidP="00FB2DEA">
            <w:pPr>
              <w:spacing w:line="280" w:lineRule="exact"/>
              <w:ind w:firstLineChars="1900" w:firstLine="4560"/>
              <w:rPr>
                <w:rFonts w:hint="eastAsia"/>
              </w:rPr>
            </w:pPr>
          </w:p>
          <w:p w:rsidR="00FB2DEA" w:rsidRDefault="00FB2DEA" w:rsidP="00FB2DEA">
            <w:pPr>
              <w:spacing w:line="280" w:lineRule="exact"/>
              <w:ind w:firstLineChars="1900" w:firstLine="4560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  <w:p w:rsidR="00FB2DEA" w:rsidRDefault="00FB2DEA" w:rsidP="00B76A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工　事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届</w:t>
            </w:r>
          </w:p>
          <w:p w:rsidR="00FB2DEA" w:rsidRDefault="00FB2DEA" w:rsidP="00B76AE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完　了</w:t>
            </w:r>
          </w:p>
          <w:p w:rsidR="00FB2DEA" w:rsidRDefault="00FB2DEA" w:rsidP="00B76AE9">
            <w:pPr>
              <w:spacing w:line="240" w:lineRule="exact"/>
              <w:rPr>
                <w:rFonts w:hint="eastAsia"/>
              </w:rPr>
            </w:pPr>
          </w:p>
          <w:p w:rsidR="00FB2DEA" w:rsidRDefault="00FB2DEA" w:rsidP="00FB2DEA">
            <w:pPr>
              <w:ind w:firstLineChars="3200" w:firstLine="7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B2DEA" w:rsidRDefault="00FB2DEA" w:rsidP="00FB2DEA">
            <w:pPr>
              <w:ind w:firstLineChars="350" w:firstLine="840"/>
              <w:rPr>
                <w:rFonts w:hint="eastAsia"/>
              </w:rPr>
            </w:pPr>
            <w:r>
              <w:rPr>
                <w:rFonts w:hint="eastAsia"/>
              </w:rPr>
              <w:t>大　治　町　長　　殿</w:t>
            </w:r>
          </w:p>
          <w:p w:rsidR="00FB2DEA" w:rsidRPr="00380113" w:rsidRDefault="00FB2DEA" w:rsidP="00B76AE9">
            <w:pPr>
              <w:spacing w:line="600" w:lineRule="exact"/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380113">
              <w:rPr>
                <w:rFonts w:hint="eastAsia"/>
                <w:sz w:val="22"/>
                <w:szCs w:val="22"/>
              </w:rPr>
              <w:t>住</w:t>
            </w:r>
            <w:r w:rsidRPr="00380113">
              <w:rPr>
                <w:rFonts w:hint="eastAsia"/>
                <w:sz w:val="22"/>
                <w:szCs w:val="22"/>
              </w:rPr>
              <w:t xml:space="preserve">  </w:t>
            </w:r>
            <w:r w:rsidRPr="00380113">
              <w:rPr>
                <w:rFonts w:hint="eastAsia"/>
                <w:sz w:val="22"/>
                <w:szCs w:val="22"/>
              </w:rPr>
              <w:t>所</w:t>
            </w:r>
          </w:p>
          <w:p w:rsidR="00FB2DEA" w:rsidRPr="00380113" w:rsidRDefault="00FB2DEA" w:rsidP="00B76AE9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380113">
              <w:rPr>
                <w:rFonts w:hint="eastAsia"/>
                <w:sz w:val="22"/>
                <w:szCs w:val="22"/>
              </w:rPr>
              <w:t>氏</w:t>
            </w:r>
            <w:r w:rsidRPr="00380113">
              <w:rPr>
                <w:rFonts w:hint="eastAsia"/>
                <w:sz w:val="22"/>
                <w:szCs w:val="22"/>
              </w:rPr>
              <w:t xml:space="preserve">  </w:t>
            </w:r>
            <w:r w:rsidRPr="00380113">
              <w:rPr>
                <w:rFonts w:hint="eastAsia"/>
                <w:sz w:val="22"/>
                <w:szCs w:val="22"/>
              </w:rPr>
              <w:t>名</w:t>
            </w:r>
            <w:r w:rsidRPr="00380113">
              <w:rPr>
                <w:rFonts w:hint="eastAsia"/>
                <w:sz w:val="18"/>
                <w:szCs w:val="18"/>
              </w:rPr>
              <w:t>（法人は名称及び代表者氏名）</w:t>
            </w:r>
          </w:p>
          <w:p w:rsidR="00FB2DEA" w:rsidRPr="00380113" w:rsidRDefault="00FB2DEA" w:rsidP="00B76AE9">
            <w:pPr>
              <w:spacing w:line="300" w:lineRule="exact"/>
              <w:ind w:firstLineChars="1423" w:firstLine="3131"/>
              <w:rPr>
                <w:rFonts w:hint="eastAsia"/>
                <w:w w:val="80"/>
                <w:sz w:val="22"/>
                <w:szCs w:val="22"/>
              </w:rPr>
            </w:pPr>
            <w:r w:rsidRPr="00380113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  <w:p w:rsidR="00FB2DEA" w:rsidRPr="00380113" w:rsidRDefault="00FB2DEA" w:rsidP="00B76AE9">
            <w:pPr>
              <w:spacing w:line="300" w:lineRule="exact"/>
              <w:ind w:firstLineChars="1900" w:firstLine="4180"/>
              <w:rPr>
                <w:rFonts w:hint="eastAsia"/>
                <w:sz w:val="22"/>
                <w:szCs w:val="22"/>
              </w:rPr>
            </w:pPr>
          </w:p>
          <w:p w:rsidR="00FB2DEA" w:rsidRDefault="00FB2DEA" w:rsidP="00B76AE9">
            <w:pPr>
              <w:ind w:firstLineChars="1800" w:firstLine="3960"/>
              <w:rPr>
                <w:rFonts w:hint="eastAsia"/>
              </w:rPr>
            </w:pPr>
            <w:r w:rsidRPr="00380113">
              <w:rPr>
                <w:rFonts w:hint="eastAsia"/>
                <w:sz w:val="22"/>
                <w:szCs w:val="22"/>
              </w:rPr>
              <w:t xml:space="preserve">電　話　　　</w:t>
            </w:r>
            <w:r w:rsidRPr="00380113">
              <w:rPr>
                <w:rFonts w:hint="eastAsia"/>
                <w:sz w:val="22"/>
                <w:szCs w:val="22"/>
              </w:rPr>
              <w:t xml:space="preserve">   </w:t>
            </w:r>
            <w:r w:rsidRPr="00380113">
              <w:rPr>
                <w:rFonts w:hint="eastAsia"/>
                <w:sz w:val="22"/>
                <w:szCs w:val="22"/>
              </w:rPr>
              <w:t xml:space="preserve">（　　</w:t>
            </w:r>
            <w:r w:rsidRPr="00380113">
              <w:rPr>
                <w:rFonts w:hint="eastAsia"/>
                <w:sz w:val="22"/>
                <w:szCs w:val="22"/>
              </w:rPr>
              <w:t xml:space="preserve">  </w:t>
            </w:r>
            <w:r w:rsidRPr="00380113">
              <w:rPr>
                <w:rFonts w:hint="eastAsia"/>
                <w:sz w:val="22"/>
                <w:szCs w:val="22"/>
              </w:rPr>
              <w:t xml:space="preserve">　）　　　　</w:t>
            </w:r>
            <w:r w:rsidRPr="00380113">
              <w:rPr>
                <w:rFonts w:hint="eastAsia"/>
                <w:sz w:val="22"/>
                <w:szCs w:val="22"/>
              </w:rPr>
              <w:t xml:space="preserve">  </w:t>
            </w:r>
            <w:r w:rsidRPr="00380113">
              <w:rPr>
                <w:rFonts w:hint="eastAsia"/>
                <w:sz w:val="22"/>
                <w:szCs w:val="22"/>
              </w:rPr>
              <w:t>番</w:t>
            </w:r>
          </w:p>
          <w:p w:rsidR="00FB2DEA" w:rsidRDefault="00FB2DEA" w:rsidP="00FB2DEA">
            <w:pPr>
              <w:spacing w:line="28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FB2DEA" w:rsidRDefault="00FB2DEA" w:rsidP="00FB2DEA">
            <w:pPr>
              <w:spacing w:line="280" w:lineRule="exact"/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着手します。</w:t>
            </w:r>
          </w:p>
          <w:p w:rsidR="00FB2DEA" w:rsidRDefault="00FB2DEA" w:rsidP="00FB2DEA">
            <w:pPr>
              <w:spacing w:line="280" w:lineRule="exact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下記のとおり、</w:t>
            </w:r>
          </w:p>
          <w:p w:rsidR="00FB2DEA" w:rsidRDefault="00FB2DEA" w:rsidP="00FB2DEA">
            <w:pPr>
              <w:spacing w:line="28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完了しました。</w:t>
            </w:r>
          </w:p>
          <w:p w:rsidR="00FB2DEA" w:rsidRDefault="00FB2DEA" w:rsidP="00FB2DEA">
            <w:pPr>
              <w:spacing w:line="280" w:lineRule="exact"/>
              <w:ind w:firstLineChars="100" w:firstLine="240"/>
              <w:rPr>
                <w:rFonts w:hint="eastAsia"/>
              </w:rPr>
            </w:pPr>
          </w:p>
          <w:p w:rsidR="00FB2DEA" w:rsidRDefault="00FB2DEA" w:rsidP="00FB2DEA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FB2DEA" w:rsidTr="00B76AE9">
        <w:trPr>
          <w:trHeight w:val="1095"/>
        </w:trPr>
        <w:tc>
          <w:tcPr>
            <w:tcW w:w="2774" w:type="dxa"/>
            <w:shd w:val="clear" w:color="auto" w:fill="auto"/>
            <w:vAlign w:val="center"/>
          </w:tcPr>
          <w:p w:rsidR="00FB2DEA" w:rsidRPr="00380113" w:rsidRDefault="00FB2DEA" w:rsidP="00B76AE9">
            <w:pPr>
              <w:jc w:val="center"/>
              <w:rPr>
                <w:rFonts w:hint="eastAsia"/>
                <w:kern w:val="0"/>
              </w:rPr>
            </w:pPr>
            <w:r w:rsidRPr="00FB2DEA">
              <w:rPr>
                <w:rFonts w:hint="eastAsia"/>
                <w:spacing w:val="60"/>
                <w:kern w:val="0"/>
                <w:fitText w:val="2400" w:id="-1704285696"/>
              </w:rPr>
              <w:t>許可又は承認</w:t>
            </w:r>
            <w:r w:rsidRPr="00FB2DEA">
              <w:rPr>
                <w:rFonts w:hint="eastAsia"/>
                <w:kern w:val="0"/>
                <w:fitText w:val="2400" w:id="-1704285696"/>
              </w:rPr>
              <w:t>の</w:t>
            </w:r>
          </w:p>
          <w:p w:rsidR="00FB2DEA" w:rsidRDefault="00FB2DEA" w:rsidP="00B76AE9">
            <w:pPr>
              <w:jc w:val="center"/>
              <w:rPr>
                <w:rFonts w:hint="eastAsia"/>
              </w:rPr>
            </w:pPr>
            <w:r w:rsidRPr="00FB2DEA">
              <w:rPr>
                <w:rFonts w:hint="eastAsia"/>
                <w:spacing w:val="60"/>
                <w:kern w:val="0"/>
                <w:fitText w:val="2400" w:id="-1704285695"/>
              </w:rPr>
              <w:t>年月日及び番</w:t>
            </w:r>
            <w:r w:rsidRPr="00FB2DEA">
              <w:rPr>
                <w:rFonts w:hint="eastAsia"/>
                <w:kern w:val="0"/>
                <w:fitText w:val="2400" w:id="-1704285695"/>
              </w:rPr>
              <w:t>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B2DEA" w:rsidRDefault="00FB2DEA" w:rsidP="00FB2DEA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　　第　　　　号</w:t>
            </w:r>
          </w:p>
        </w:tc>
      </w:tr>
      <w:tr w:rsidR="00FB2DEA" w:rsidTr="00B76AE9">
        <w:trPr>
          <w:trHeight w:val="1095"/>
        </w:trPr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DEA" w:rsidRDefault="00FB2DEA" w:rsidP="00B76AE9">
            <w:pPr>
              <w:jc w:val="center"/>
              <w:rPr>
                <w:rFonts w:hint="eastAsia"/>
              </w:rPr>
            </w:pPr>
            <w:r w:rsidRPr="00FB2DEA">
              <w:rPr>
                <w:rFonts w:hint="eastAsia"/>
                <w:spacing w:val="60"/>
                <w:kern w:val="0"/>
                <w:fitText w:val="2400" w:id="-1704285694"/>
              </w:rPr>
              <w:t>公共用物の種</w:t>
            </w:r>
            <w:r w:rsidRPr="00FB2DEA">
              <w:rPr>
                <w:rFonts w:hint="eastAsia"/>
                <w:kern w:val="0"/>
                <w:fitText w:val="2400" w:id="-1704285694"/>
              </w:rPr>
              <w:t>類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B2DEA" w:rsidRDefault="00FB2DEA" w:rsidP="00FB2DE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□道路　　　□水路　　　□その他（　　　　　）</w:t>
            </w:r>
          </w:p>
        </w:tc>
      </w:tr>
      <w:tr w:rsidR="00FB2DEA" w:rsidTr="00B76AE9">
        <w:trPr>
          <w:trHeight w:val="1095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DEA" w:rsidRPr="00380113" w:rsidRDefault="00FB2DEA" w:rsidP="00B76AE9">
            <w:pPr>
              <w:jc w:val="center"/>
              <w:rPr>
                <w:rFonts w:hint="eastAsia"/>
                <w:kern w:val="0"/>
              </w:rPr>
            </w:pPr>
            <w:r w:rsidRPr="00FB2DEA">
              <w:rPr>
                <w:rFonts w:hint="eastAsia"/>
                <w:spacing w:val="150"/>
                <w:kern w:val="0"/>
                <w:fitText w:val="2400" w:id="-1704285693"/>
              </w:rPr>
              <w:t>工事の場</w:t>
            </w:r>
            <w:r w:rsidRPr="00FB2DEA">
              <w:rPr>
                <w:rFonts w:hint="eastAsia"/>
                <w:kern w:val="0"/>
                <w:fitText w:val="2400" w:id="-1704285693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B2DEA" w:rsidRDefault="00FB2DEA" w:rsidP="00B76A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</w:tc>
      </w:tr>
      <w:tr w:rsidR="00FB2DEA" w:rsidTr="00B76AE9">
        <w:trPr>
          <w:trHeight w:val="1095"/>
        </w:trPr>
        <w:tc>
          <w:tcPr>
            <w:tcW w:w="2774" w:type="dxa"/>
            <w:shd w:val="clear" w:color="auto" w:fill="auto"/>
            <w:vAlign w:val="center"/>
          </w:tcPr>
          <w:p w:rsidR="00FB2DEA" w:rsidRPr="00380113" w:rsidRDefault="00FB2DEA" w:rsidP="00B76AE9">
            <w:pPr>
              <w:jc w:val="center"/>
              <w:rPr>
                <w:rFonts w:hint="eastAsia"/>
                <w:kern w:val="0"/>
              </w:rPr>
            </w:pPr>
            <w:r w:rsidRPr="00FB2DEA">
              <w:rPr>
                <w:rFonts w:hint="eastAsia"/>
                <w:spacing w:val="150"/>
                <w:kern w:val="0"/>
                <w:fitText w:val="2400" w:id="-1704285692"/>
              </w:rPr>
              <w:t>工事の種</w:t>
            </w:r>
            <w:r w:rsidRPr="00FB2DEA">
              <w:rPr>
                <w:rFonts w:hint="eastAsia"/>
                <w:kern w:val="0"/>
                <w:fitText w:val="2400" w:id="-1704285692"/>
              </w:rPr>
              <w:t>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B2DEA" w:rsidRDefault="00FB2DEA" w:rsidP="00B76AE9">
            <w:pPr>
              <w:rPr>
                <w:rFonts w:hint="eastAsia"/>
              </w:rPr>
            </w:pPr>
          </w:p>
        </w:tc>
      </w:tr>
      <w:tr w:rsidR="00FB2DEA" w:rsidTr="00B76AE9">
        <w:trPr>
          <w:trHeight w:val="1095"/>
        </w:trPr>
        <w:tc>
          <w:tcPr>
            <w:tcW w:w="2774" w:type="dxa"/>
            <w:shd w:val="clear" w:color="auto" w:fill="auto"/>
            <w:vAlign w:val="center"/>
          </w:tcPr>
          <w:p w:rsidR="00FB2DEA" w:rsidRPr="00380113" w:rsidRDefault="00FB2DEA" w:rsidP="00FB2DEA">
            <w:pPr>
              <w:spacing w:line="280" w:lineRule="exact"/>
              <w:ind w:firstLineChars="100" w:firstLine="240"/>
              <w:rPr>
                <w:rFonts w:hint="eastAsia"/>
                <w:kern w:val="0"/>
              </w:rPr>
            </w:pPr>
            <w:r w:rsidRPr="00380113">
              <w:rPr>
                <w:rFonts w:hint="eastAsia"/>
                <w:kern w:val="0"/>
              </w:rPr>
              <w:t>着　手</w:t>
            </w:r>
          </w:p>
          <w:p w:rsidR="00FB2DEA" w:rsidRPr="00380113" w:rsidRDefault="00FB2DEA" w:rsidP="00FB2DEA">
            <w:pPr>
              <w:spacing w:line="280" w:lineRule="exact"/>
              <w:ind w:firstLineChars="550" w:firstLine="1320"/>
              <w:rPr>
                <w:rFonts w:hint="eastAsia"/>
                <w:kern w:val="0"/>
              </w:rPr>
            </w:pPr>
            <w:r w:rsidRPr="00380113">
              <w:rPr>
                <w:rFonts w:hint="eastAsia"/>
                <w:kern w:val="0"/>
              </w:rPr>
              <w:t>年</w:t>
            </w:r>
            <w:r w:rsidRPr="00380113">
              <w:rPr>
                <w:rFonts w:hint="eastAsia"/>
                <w:kern w:val="0"/>
              </w:rPr>
              <w:t xml:space="preserve">  </w:t>
            </w:r>
            <w:r w:rsidRPr="00380113">
              <w:rPr>
                <w:rFonts w:hint="eastAsia"/>
                <w:kern w:val="0"/>
              </w:rPr>
              <w:t>月</w:t>
            </w:r>
            <w:r w:rsidRPr="00380113">
              <w:rPr>
                <w:rFonts w:hint="eastAsia"/>
                <w:kern w:val="0"/>
              </w:rPr>
              <w:t xml:space="preserve">  </w:t>
            </w:r>
            <w:r w:rsidRPr="00380113">
              <w:rPr>
                <w:rFonts w:hint="eastAsia"/>
                <w:kern w:val="0"/>
              </w:rPr>
              <w:t>日</w:t>
            </w:r>
          </w:p>
          <w:p w:rsidR="00FB2DEA" w:rsidRDefault="00FB2DEA" w:rsidP="00FB2DEA">
            <w:pPr>
              <w:spacing w:line="280" w:lineRule="exact"/>
              <w:ind w:firstLineChars="100" w:firstLine="240"/>
              <w:rPr>
                <w:rFonts w:hint="eastAsia"/>
              </w:rPr>
            </w:pPr>
            <w:r w:rsidRPr="00380113">
              <w:rPr>
                <w:rFonts w:hint="eastAsia"/>
                <w:kern w:val="0"/>
              </w:rPr>
              <w:t>完　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B2DEA" w:rsidRDefault="00FB2DEA" w:rsidP="00B76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B2DEA" w:rsidRPr="00B7652A" w:rsidRDefault="00FB2DEA" w:rsidP="00FB2DEA">
      <w:pPr>
        <w:spacing w:line="400" w:lineRule="exact"/>
        <w:ind w:firstLineChars="100" w:firstLine="210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>備　考</w:t>
      </w:r>
    </w:p>
    <w:p w:rsidR="00FB2DEA" w:rsidRPr="00B7652A" w:rsidRDefault="00FB2DEA" w:rsidP="00FB2DEA">
      <w:pPr>
        <w:spacing w:line="460" w:lineRule="exact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1600200" cy="457200"/>
                <wp:effectExtent l="127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EA" w:rsidRPr="00C42C61" w:rsidRDefault="00FB2DEA" w:rsidP="00FB2DEA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42C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｢着手　　｢着手します。</w:t>
                            </w:r>
                          </w:p>
                          <w:p w:rsidR="00FB2DEA" w:rsidRPr="00C9542B" w:rsidRDefault="00FB2DEA" w:rsidP="00FB2DEA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42C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完了｣、　完了しました。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1.2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1q0QIAAMg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" filled="f" stroked="f">
                <v:textbox inset="5.85pt,.7pt,5.85pt,.7pt">
                  <w:txbxContent>
                    <w:p w:rsidR="00FB2DEA" w:rsidRPr="00C42C61" w:rsidRDefault="00FB2DEA" w:rsidP="00FB2DEA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42C61">
                        <w:rPr>
                          <w:rFonts w:hint="eastAsia"/>
                          <w:sz w:val="18"/>
                          <w:szCs w:val="18"/>
                        </w:rPr>
                        <w:t>｢着手　　｢着手します。</w:t>
                      </w:r>
                    </w:p>
                    <w:p w:rsidR="00FB2DEA" w:rsidRPr="00C9542B" w:rsidRDefault="00FB2DEA" w:rsidP="00FB2DEA">
                      <w:pPr>
                        <w:spacing w:line="240" w:lineRule="exact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42C61">
                        <w:rPr>
                          <w:rFonts w:hint="eastAsia"/>
                          <w:sz w:val="18"/>
                          <w:szCs w:val="18"/>
                        </w:rPr>
                        <w:t>完了｣、　完了しました。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｣</w:t>
                      </w:r>
                    </w:p>
                  </w:txbxContent>
                </v:textbox>
              </v:shape>
            </w:pict>
          </mc:Fallback>
        </mc:AlternateContent>
      </w:r>
      <w:r w:rsidRPr="00B7652A">
        <w:rPr>
          <w:rFonts w:hint="eastAsia"/>
          <w:sz w:val="21"/>
          <w:szCs w:val="21"/>
        </w:rPr>
        <w:t xml:space="preserve">　　１　　　　　　　　　　　　　については、該当するものを○で囲むこと。</w:t>
      </w:r>
    </w:p>
    <w:p w:rsidR="00FB2DEA" w:rsidRPr="00B7652A" w:rsidRDefault="00FB2DEA" w:rsidP="00FB2DEA">
      <w:pPr>
        <w:spacing w:line="460" w:lineRule="exact"/>
        <w:ind w:firstLineChars="200" w:firstLine="420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>２　「公共用物の種別」の欄は、該当するものにチェックを付けること。</w:t>
      </w:r>
    </w:p>
    <w:p w:rsidR="00FB2DEA" w:rsidRPr="00B7652A" w:rsidRDefault="00FB2DEA" w:rsidP="00FB2DEA">
      <w:pPr>
        <w:spacing w:line="340" w:lineRule="exact"/>
        <w:ind w:firstLineChars="200" w:firstLine="420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>３　着手届けの場合には、施工前の全体がわかる現況写真を添付すること。</w:t>
      </w:r>
    </w:p>
    <w:p w:rsidR="00FB2DEA" w:rsidRPr="00B7652A" w:rsidRDefault="00FB2DEA" w:rsidP="00FB2DEA">
      <w:pPr>
        <w:spacing w:line="340" w:lineRule="exact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 xml:space="preserve">　　４　完了届けの場合には、工事施工中及び完了後の写真を添付すること。</w:t>
      </w:r>
    </w:p>
    <w:p w:rsidR="00FB2DEA" w:rsidRPr="00B7652A" w:rsidRDefault="00FB2DEA" w:rsidP="00FB2DEA">
      <w:pPr>
        <w:spacing w:line="260" w:lineRule="exact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 xml:space="preserve">　　　　なお、写真は、各工程ごとにスタッフ等を用い、占用物件・回復状況等が、設計図書</w:t>
      </w:r>
    </w:p>
    <w:p w:rsidR="00FB2DEA" w:rsidRPr="00B7652A" w:rsidRDefault="00FB2DEA" w:rsidP="00FB2DEA">
      <w:pPr>
        <w:spacing w:line="260" w:lineRule="exact"/>
        <w:rPr>
          <w:rFonts w:hint="eastAsia"/>
          <w:sz w:val="21"/>
          <w:szCs w:val="21"/>
        </w:rPr>
      </w:pPr>
      <w:r w:rsidRPr="00B7652A">
        <w:rPr>
          <w:rFonts w:hint="eastAsia"/>
          <w:sz w:val="21"/>
          <w:szCs w:val="21"/>
        </w:rPr>
        <w:t xml:space="preserve">　　　　どおり施工されていることがわかるよう撮影すること。</w:t>
      </w:r>
    </w:p>
    <w:p w:rsidR="00F46E01" w:rsidRPr="00FB2DEA" w:rsidRDefault="00F46E01">
      <w:bookmarkStart w:id="0" w:name="_GoBack"/>
      <w:bookmarkEnd w:id="0"/>
    </w:p>
    <w:sectPr w:rsidR="00F46E01" w:rsidRPr="00FB2DEA" w:rsidSect="00C46535">
      <w:pgSz w:w="11906" w:h="16838" w:code="9"/>
      <w:pgMar w:top="1134" w:right="851" w:bottom="567" w:left="1247" w:header="851" w:footer="992" w:gutter="0"/>
      <w:cols w:space="425"/>
      <w:docGrid w:type="linesAndChar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EA"/>
    <w:rsid w:val="00F46E01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7F98B953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祐揮</dc:creator>
  <cp:lastModifiedBy>山田 祐揮</cp:lastModifiedBy>
  <cp:revision>1</cp:revision>
  <dcterms:created xsi:type="dcterms:W3CDTF">2021-10-13T01:42:00Z</dcterms:created>
  <dcterms:modified xsi:type="dcterms:W3CDTF">2021-10-13T01:43:00Z</dcterms:modified>
</cp:coreProperties>
</file>