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4" w:rsidRPr="00ED3C8F" w:rsidRDefault="008B7FE0" w:rsidP="004E5836">
      <w:pPr>
        <w:ind w:left="-78"/>
        <w:jc w:val="center"/>
        <w:rPr>
          <w:rFonts w:hAnsi="ＭＳ 明朝"/>
          <w:b/>
        </w:rPr>
      </w:pPr>
      <w:r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第１号通所事業指定</w:t>
      </w:r>
      <w:r w:rsidR="00BE3D50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（</w:t>
      </w:r>
      <w:r w:rsidR="00721ABB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新規・</w:t>
      </w:r>
      <w:r w:rsidR="00BE3D50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更新）</w:t>
      </w:r>
      <w:r w:rsidR="005B5DA4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申請</w:t>
      </w:r>
      <w:r w:rsidR="00BE3D50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提出</w:t>
      </w:r>
      <w:r w:rsidR="005B5DA4" w:rsidRPr="008B7FE0">
        <w:rPr>
          <w:rFonts w:hAnsi="ＭＳ 明朝" w:hint="eastAsia"/>
          <w:b/>
          <w:spacing w:val="30"/>
          <w:w w:val="96"/>
          <w:kern w:val="0"/>
          <w:sz w:val="28"/>
          <w:fitText w:val="7868" w:id="475710209"/>
        </w:rPr>
        <w:t>書類一</w:t>
      </w:r>
      <w:r w:rsidR="005B5DA4" w:rsidRPr="008B7FE0">
        <w:rPr>
          <w:rFonts w:hAnsi="ＭＳ 明朝" w:hint="eastAsia"/>
          <w:b/>
          <w:spacing w:val="2"/>
          <w:w w:val="96"/>
          <w:kern w:val="0"/>
          <w:sz w:val="28"/>
          <w:fitText w:val="7868" w:id="475710209"/>
        </w:rPr>
        <w:t>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BE3D50" w:rsidRPr="002375CC" w:rsidTr="0045034C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BE3D50" w:rsidRPr="002375CC" w:rsidRDefault="008575E4" w:rsidP="008575E4">
            <w:pPr>
              <w:jc w:val="distribute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7087" w:type="dxa"/>
            <w:vAlign w:val="center"/>
          </w:tcPr>
          <w:p w:rsidR="00BE3D50" w:rsidRPr="002375CC" w:rsidRDefault="00BE3D50" w:rsidP="006069D0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  <w:tr w:rsidR="005B5DA4" w:rsidRPr="002375CC" w:rsidTr="0045034C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5B5DA4" w:rsidRPr="002375CC" w:rsidRDefault="008575E4" w:rsidP="008575E4">
            <w:pPr>
              <w:jc w:val="distribute"/>
              <w:rPr>
                <w:rFonts w:hAnsi="ＭＳ 明朝"/>
                <w:b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サービスの種類</w:t>
            </w:r>
          </w:p>
        </w:tc>
        <w:tc>
          <w:tcPr>
            <w:tcW w:w="7087" w:type="dxa"/>
            <w:vAlign w:val="center"/>
          </w:tcPr>
          <w:p w:rsidR="005B5DA4" w:rsidRPr="002375CC" w:rsidRDefault="00385601" w:rsidP="001A72FD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通所介護相当サービス</w:t>
            </w:r>
            <w:r w:rsidR="00627024" w:rsidRPr="002375CC"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>ミニデイ型通所サービス</w:t>
            </w:r>
          </w:p>
        </w:tc>
      </w:tr>
    </w:tbl>
    <w:p w:rsidR="00BE3D50" w:rsidRPr="00627024" w:rsidRDefault="00BE3D50" w:rsidP="005B5DA4">
      <w:pPr>
        <w:ind w:left="-78"/>
        <w:rPr>
          <w:rFonts w:ascii="ＭＳ ゴシック" w:eastAsia="ＭＳ ゴシック"/>
          <w:b/>
        </w:rPr>
      </w:pPr>
    </w:p>
    <w:tbl>
      <w:tblPr>
        <w:tblpPr w:leftFromText="142" w:rightFromText="142" w:vertAnchor="text" w:tblpY="1"/>
        <w:tblOverlap w:val="never"/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938"/>
        <w:gridCol w:w="850"/>
      </w:tblGrid>
      <w:tr w:rsidR="008575E4" w:rsidRPr="002375CC" w:rsidTr="008575E4">
        <w:trPr>
          <w:cantSplit/>
          <w:trHeight w:val="318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575E4" w:rsidRPr="002375CC" w:rsidRDefault="008575E4" w:rsidP="008575E4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№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8575E4" w:rsidRPr="002375CC" w:rsidRDefault="004E5836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提　出</w:t>
            </w:r>
            <w:r w:rsidR="008575E4" w:rsidRPr="002375CC">
              <w:rPr>
                <w:rFonts w:hAnsi="ＭＳ 明朝" w:hint="eastAsia"/>
                <w:sz w:val="22"/>
              </w:rPr>
              <w:t xml:space="preserve">　書　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8575E4" w:rsidRPr="002375CC" w:rsidRDefault="008575E4" w:rsidP="008575E4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ﾁｪｯｸ</w:t>
            </w:r>
          </w:p>
        </w:tc>
      </w:tr>
      <w:tr w:rsidR="008575E4" w:rsidRPr="002375CC" w:rsidTr="008575E4">
        <w:trPr>
          <w:cantSplit/>
          <w:trHeight w:val="26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575E4" w:rsidRPr="002375CC" w:rsidRDefault="008575E4" w:rsidP="008575E4">
            <w:pPr>
              <w:snapToGrid w:val="0"/>
              <w:spacing w:line="260" w:lineRule="exact"/>
              <w:ind w:left="-106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</w:tcPr>
          <w:p w:rsidR="008575E4" w:rsidRPr="002375CC" w:rsidRDefault="008575E4" w:rsidP="008575E4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575E4" w:rsidRPr="002375CC" w:rsidRDefault="008575E4" w:rsidP="008575E4">
            <w:pPr>
              <w:snapToGrid w:val="0"/>
              <w:spacing w:line="260" w:lineRule="exact"/>
              <w:ind w:left="-106"/>
              <w:rPr>
                <w:rFonts w:hAnsi="ＭＳ 明朝"/>
                <w:sz w:val="22"/>
              </w:rPr>
            </w:pPr>
          </w:p>
        </w:tc>
      </w:tr>
      <w:tr w:rsidR="008575E4" w:rsidRPr="002375CC" w:rsidTr="00DF087E">
        <w:trPr>
          <w:cantSplit/>
          <w:trHeight w:val="6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75E4" w:rsidRPr="002375CC" w:rsidRDefault="001266C3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575E4" w:rsidRPr="002375CC" w:rsidRDefault="008575E4" w:rsidP="008575E4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8575E4" w:rsidRPr="002375CC" w:rsidRDefault="00627024" w:rsidP="00627024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指定（更新）</w:t>
            </w:r>
            <w:r w:rsidR="00A65331" w:rsidRPr="002375CC">
              <w:rPr>
                <w:rFonts w:hAnsi="ＭＳ 明朝" w:hint="eastAsia"/>
                <w:sz w:val="22"/>
              </w:rPr>
              <w:t>申請書</w:t>
            </w:r>
            <w:r w:rsidR="001D65DF" w:rsidRPr="002375CC">
              <w:rPr>
                <w:rFonts w:hAnsi="ＭＳ 明朝" w:hint="eastAsia"/>
                <w:sz w:val="22"/>
              </w:rPr>
              <w:t>（様式第</w:t>
            </w:r>
            <w:r w:rsidRPr="002375CC">
              <w:rPr>
                <w:rFonts w:hAnsi="ＭＳ 明朝" w:hint="eastAsia"/>
                <w:sz w:val="22"/>
              </w:rPr>
              <w:t>１</w:t>
            </w:r>
            <w:r w:rsidR="001D65DF" w:rsidRPr="002375CC">
              <w:rPr>
                <w:rFonts w:hAnsi="ＭＳ 明朝" w:hint="eastAsia"/>
                <w:sz w:val="22"/>
              </w:rPr>
              <w:t>号）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5E4" w:rsidRPr="002375CC" w:rsidRDefault="008575E4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2375CC" w:rsidTr="00DF087E">
        <w:trPr>
          <w:cantSplit/>
          <w:trHeight w:val="556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1266C3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A65331" w:rsidRPr="002375CC" w:rsidRDefault="00CF5A68" w:rsidP="00CF5A68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第1号通所事業の指定に係る記載事項（</w:t>
            </w:r>
            <w:r w:rsidR="00F676B9" w:rsidRPr="002375CC">
              <w:rPr>
                <w:rFonts w:hAnsi="ＭＳ 明朝" w:hint="eastAsia"/>
                <w:sz w:val="22"/>
              </w:rPr>
              <w:t>付表</w:t>
            </w:r>
            <w:r w:rsidR="002375CC" w:rsidRPr="002375CC">
              <w:rPr>
                <w:rFonts w:hAnsi="ＭＳ 明朝" w:hint="eastAsia"/>
                <w:sz w:val="22"/>
              </w:rPr>
              <w:t>２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2375CC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2375CC" w:rsidTr="006D2F62">
        <w:trPr>
          <w:cantSplit/>
          <w:trHeight w:val="810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1266C3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A65331" w:rsidRPr="002375CC" w:rsidRDefault="00A65331" w:rsidP="002A6CC8">
            <w:pPr>
              <w:snapToGrid w:val="0"/>
              <w:ind w:firstLineChars="4" w:firstLine="9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登記事項証明書</w:t>
            </w:r>
            <w:r w:rsidR="00A41C1A" w:rsidRPr="002375CC">
              <w:rPr>
                <w:rFonts w:hAnsi="ＭＳ 明朝" w:hint="eastAsia"/>
                <w:sz w:val="22"/>
              </w:rPr>
              <w:t xml:space="preserve"> </w:t>
            </w:r>
            <w:r w:rsidRPr="002375CC">
              <w:rPr>
                <w:rFonts w:hAnsi="ＭＳ 明朝" w:hint="eastAsia"/>
                <w:sz w:val="22"/>
              </w:rPr>
              <w:t>又は</w:t>
            </w:r>
            <w:r w:rsidR="00A41C1A" w:rsidRPr="002375CC">
              <w:rPr>
                <w:rFonts w:hAnsi="ＭＳ 明朝" w:hint="eastAsia"/>
                <w:sz w:val="22"/>
              </w:rPr>
              <w:t xml:space="preserve"> </w:t>
            </w:r>
            <w:r w:rsidRPr="002375CC">
              <w:rPr>
                <w:rFonts w:hAnsi="ＭＳ 明朝" w:hint="eastAsia"/>
                <w:sz w:val="22"/>
              </w:rPr>
              <w:t>条例等</w:t>
            </w:r>
          </w:p>
          <w:p w:rsidR="006D2F62" w:rsidRPr="002375CC" w:rsidRDefault="006D2F62" w:rsidP="00007C67">
            <w:pPr>
              <w:snapToGrid w:val="0"/>
              <w:ind w:firstLineChars="4" w:firstLine="8"/>
              <w:rPr>
                <w:rFonts w:hAnsi="ＭＳ 明朝"/>
                <w:sz w:val="20"/>
                <w:szCs w:val="20"/>
              </w:rPr>
            </w:pPr>
            <w:r w:rsidRPr="002375CC">
              <w:rPr>
                <w:rFonts w:hAnsi="ＭＳ 明朝" w:hint="eastAsia"/>
                <w:sz w:val="20"/>
                <w:szCs w:val="20"/>
              </w:rPr>
              <w:t>（登記事項証明書は、申請日前３ヶ月前までに発行されたもの）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2375CC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A65331" w:rsidRPr="002375CC" w:rsidTr="00007C67">
        <w:trPr>
          <w:cantSplit/>
          <w:trHeight w:val="829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4E5836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65331" w:rsidRPr="002375CC" w:rsidRDefault="00A65331" w:rsidP="00A65331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E570FB" w:rsidRDefault="00E570FB" w:rsidP="00E570FB">
            <w:pPr>
              <w:snapToGrid w:val="0"/>
              <w:rPr>
                <w:rFonts w:hAnsi="ＭＳ 明朝"/>
                <w:sz w:val="22"/>
              </w:rPr>
            </w:pPr>
            <w:r w:rsidRPr="001269A3">
              <w:rPr>
                <w:rFonts w:hAnsi="ＭＳ 明朝" w:hint="eastAsia"/>
                <w:sz w:val="22"/>
              </w:rPr>
              <w:t>従業者の勤務体制・勤務形態一覧表（参考様式</w:t>
            </w:r>
            <w:r>
              <w:rPr>
                <w:rFonts w:hAnsi="ＭＳ 明朝" w:hint="eastAsia"/>
                <w:sz w:val="22"/>
              </w:rPr>
              <w:t>１</w:t>
            </w:r>
            <w:r w:rsidR="006069D0">
              <w:rPr>
                <w:rFonts w:hAnsi="ＭＳ 明朝" w:hint="eastAsia"/>
                <w:sz w:val="22"/>
              </w:rPr>
              <w:t>－２</w:t>
            </w:r>
            <w:r w:rsidRPr="001269A3">
              <w:rPr>
                <w:rFonts w:hAnsi="ＭＳ 明朝" w:hint="eastAsia"/>
                <w:sz w:val="22"/>
              </w:rPr>
              <w:t>）</w:t>
            </w:r>
          </w:p>
          <w:p w:rsidR="00007C67" w:rsidRPr="00CF5A68" w:rsidRDefault="008C3447" w:rsidP="00CF5A68">
            <w:pPr>
              <w:snapToGrid w:val="0"/>
              <w:ind w:leftChars="100" w:left="210"/>
              <w:rPr>
                <w:rFonts w:hAnsi="ＭＳ 明朝"/>
                <w:sz w:val="22"/>
              </w:rPr>
            </w:pPr>
            <w:r w:rsidRPr="00EB1006">
              <w:rPr>
                <w:rFonts w:hAnsi="ＭＳ 明朝" w:hint="eastAsia"/>
                <w:sz w:val="22"/>
              </w:rPr>
              <w:t>（勤務形態一覧は、申請日の翌月分（新規の場合は事業開始月）のもの）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65331" w:rsidRPr="002375CC" w:rsidRDefault="00A65331" w:rsidP="00A65331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Pr="002375CC" w:rsidRDefault="00416082" w:rsidP="00416082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従業者の資格証の写し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Pr="002375CC" w:rsidRDefault="00416082" w:rsidP="00416082">
            <w:pPr>
              <w:snapToGrid w:val="0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事業所の平面図</w:t>
            </w:r>
            <w:r>
              <w:rPr>
                <w:rFonts w:hAnsi="ＭＳ 明朝" w:hint="eastAsia"/>
                <w:sz w:val="22"/>
              </w:rPr>
              <w:t>（参考様式４）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Pr="002375CC" w:rsidRDefault="00416082" w:rsidP="00416082">
            <w:pPr>
              <w:snapToGrid w:val="0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設備・備品等一覧表</w:t>
            </w:r>
            <w:r>
              <w:rPr>
                <w:rFonts w:hAnsi="ＭＳ 明朝" w:hint="eastAsia"/>
                <w:sz w:val="22"/>
              </w:rPr>
              <w:t>（参考様式５）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Pr="002375CC" w:rsidRDefault="00416082" w:rsidP="00416082">
            <w:pPr>
              <w:snapToGrid w:val="0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運営規程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＊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Pr="002375CC" w:rsidRDefault="00416082" w:rsidP="00416082">
            <w:pPr>
              <w:snapToGrid w:val="0"/>
              <w:ind w:leftChars="-10" w:left="1" w:hangingChars="10" w:hanging="22"/>
              <w:rPr>
                <w:rFonts w:hAnsi="ＭＳ 明朝"/>
                <w:sz w:val="22"/>
              </w:rPr>
            </w:pPr>
            <w:r w:rsidRPr="002375CC">
              <w:rPr>
                <w:rFonts w:hAnsi="ＭＳ 明朝" w:hint="eastAsia"/>
                <w:sz w:val="22"/>
              </w:rPr>
              <w:t>利用者からの苦情を処理するために講ずる措置の概要</w:t>
            </w:r>
            <w:r>
              <w:rPr>
                <w:rFonts w:hAnsi="ＭＳ 明朝" w:hint="eastAsia"/>
                <w:sz w:val="22"/>
              </w:rPr>
              <w:t>（参考様式６）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CF5A68">
        <w:trPr>
          <w:cantSplit/>
          <w:trHeight w:val="608"/>
        </w:trPr>
        <w:tc>
          <w:tcPr>
            <w:tcW w:w="426" w:type="dxa"/>
            <w:tcBorders>
              <w:left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10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noWrap/>
            <w:vAlign w:val="center"/>
          </w:tcPr>
          <w:p w:rsidR="00416082" w:rsidRDefault="00416082" w:rsidP="00416082">
            <w:pPr>
              <w:snapToGrid w:val="0"/>
              <w:ind w:leftChars="-10" w:left="1" w:hangingChars="10" w:hanging="22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介護保険法第１１５条の４５の５第２項の規定に該当しない旨の誓約書</w:t>
            </w:r>
          </w:p>
          <w:p w:rsidR="00416082" w:rsidRPr="002375CC" w:rsidRDefault="00416082" w:rsidP="00416082">
            <w:pPr>
              <w:snapToGrid w:val="0"/>
              <w:ind w:leftChars="-10" w:left="1" w:hangingChars="10" w:hanging="22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（参考様式７）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416082" w:rsidRPr="002375CC" w:rsidTr="006069D0">
        <w:trPr>
          <w:cantSplit/>
          <w:trHeight w:val="773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16082" w:rsidRPr="002375CC" w:rsidRDefault="00416082" w:rsidP="00416082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16082" w:rsidRDefault="00416082" w:rsidP="00416082">
            <w:pPr>
              <w:snapToGrid w:val="0"/>
              <w:ind w:firstLineChars="2" w:firstLine="4"/>
              <w:rPr>
                <w:rFonts w:hAnsi="ＭＳ 明朝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第１号通所費算定に係る体制等に関する届出書（加算様式１－２）</w:t>
            </w:r>
          </w:p>
          <w:p w:rsidR="00416082" w:rsidRDefault="00416082" w:rsidP="00416082">
            <w:pPr>
              <w:snapToGrid w:val="0"/>
              <w:ind w:firstLineChars="2" w:firstLine="4"/>
              <w:rPr>
                <w:rFonts w:hAnsi="ＭＳ 明朝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＊通所介護相当サービスを申請する場合のみ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082" w:rsidRPr="002375CC" w:rsidRDefault="00416082" w:rsidP="00416082">
            <w:pPr>
              <w:snapToGrid w:val="0"/>
              <w:spacing w:line="26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333206" w:rsidRPr="007E787D" w:rsidRDefault="00333206" w:rsidP="007E787D">
      <w:pPr>
        <w:snapToGrid w:val="0"/>
        <w:spacing w:line="120" w:lineRule="exact"/>
        <w:jc w:val="left"/>
        <w:rPr>
          <w:sz w:val="16"/>
          <w:szCs w:val="16"/>
        </w:rPr>
      </w:pPr>
    </w:p>
    <w:p w:rsidR="002A6CC8" w:rsidRPr="00ED3C8F" w:rsidRDefault="008575E4" w:rsidP="008575E4">
      <w:pPr>
        <w:snapToGrid w:val="0"/>
        <w:spacing w:line="240" w:lineRule="exact"/>
        <w:jc w:val="left"/>
        <w:rPr>
          <w:rFonts w:hAnsi="ＭＳ 明朝"/>
          <w:sz w:val="22"/>
        </w:rPr>
      </w:pPr>
      <w:r w:rsidRPr="00ED3C8F">
        <w:rPr>
          <w:rFonts w:hAnsi="ＭＳ 明朝" w:hint="eastAsia"/>
          <w:sz w:val="22"/>
        </w:rPr>
        <w:t>※</w:t>
      </w:r>
      <w:r w:rsidR="0045034C" w:rsidRPr="00ED3C8F">
        <w:rPr>
          <w:rFonts w:hAnsi="ＭＳ 明朝" w:hint="eastAsia"/>
          <w:sz w:val="22"/>
        </w:rPr>
        <w:t>1　№欄の＊の付いている書類は、更新申請の際に届出事項に変更が無い場合は</w:t>
      </w:r>
      <w:r w:rsidR="00306426" w:rsidRPr="00ED3C8F">
        <w:rPr>
          <w:rFonts w:hAnsi="ＭＳ 明朝" w:hint="eastAsia"/>
          <w:sz w:val="22"/>
        </w:rPr>
        <w:t>省略できます。</w:t>
      </w:r>
    </w:p>
    <w:p w:rsidR="0045034C" w:rsidRPr="00ED3C8F" w:rsidRDefault="00E524DC" w:rsidP="00306426">
      <w:pPr>
        <w:snapToGrid w:val="0"/>
        <w:spacing w:line="240" w:lineRule="exact"/>
        <w:ind w:firstLineChars="250" w:firstLine="550"/>
        <w:jc w:val="left"/>
        <w:rPr>
          <w:rFonts w:hAnsi="ＭＳ 明朝"/>
          <w:sz w:val="22"/>
        </w:rPr>
      </w:pPr>
      <w:r w:rsidRPr="00ED3C8F">
        <w:rPr>
          <w:rFonts w:hAnsi="ＭＳ 明朝" w:hint="eastAsia"/>
          <w:sz w:val="22"/>
        </w:rPr>
        <w:t>省略する場合はチェック欄に「省略」と記入してください。</w:t>
      </w:r>
    </w:p>
    <w:p w:rsidR="0045034C" w:rsidRDefault="00306426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  <w:r w:rsidRPr="00ED3C8F">
        <w:rPr>
          <w:rFonts w:hAnsi="ＭＳ 明朝" w:hint="eastAsia"/>
          <w:sz w:val="22"/>
        </w:rPr>
        <w:t xml:space="preserve">　</w:t>
      </w:r>
      <w:r w:rsidR="00F676B9">
        <w:rPr>
          <w:rFonts w:hAnsi="ＭＳ 明朝" w:hint="eastAsia"/>
          <w:sz w:val="22"/>
        </w:rPr>
        <w:t>2</w:t>
      </w:r>
      <w:r w:rsidR="0045034C" w:rsidRPr="00ED3C8F">
        <w:rPr>
          <w:rFonts w:hAnsi="ＭＳ 明朝" w:hint="eastAsia"/>
          <w:sz w:val="22"/>
        </w:rPr>
        <w:t xml:space="preserve">　提出の際にはチェック欄を活用し</w:t>
      </w:r>
      <w:r w:rsidR="00A65331" w:rsidRPr="00ED3C8F">
        <w:rPr>
          <w:rFonts w:hAnsi="ＭＳ 明朝" w:hint="eastAsia"/>
          <w:sz w:val="22"/>
        </w:rPr>
        <w:t>、漏れの無いように</w:t>
      </w:r>
      <w:r w:rsidR="00111A57" w:rsidRPr="00ED3C8F">
        <w:rPr>
          <w:rFonts w:hAnsi="ＭＳ 明朝" w:hint="eastAsia"/>
          <w:sz w:val="22"/>
        </w:rPr>
        <w:t>確認</w:t>
      </w:r>
      <w:r w:rsidR="00A65331" w:rsidRPr="00ED3C8F">
        <w:rPr>
          <w:rFonts w:hAnsi="ＭＳ 明朝" w:hint="eastAsia"/>
          <w:sz w:val="22"/>
        </w:rPr>
        <w:t>してください。</w:t>
      </w: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 w:hint="eastAsia"/>
          <w:sz w:val="22"/>
        </w:rPr>
      </w:pPr>
    </w:p>
    <w:p w:rsidR="00416082" w:rsidRDefault="00416082" w:rsidP="008575E4">
      <w:pPr>
        <w:snapToGrid w:val="0"/>
        <w:spacing w:line="240" w:lineRule="exact"/>
        <w:jc w:val="left"/>
        <w:rPr>
          <w:rFonts w:hAnsi="ＭＳ 明朝"/>
          <w:sz w:val="22"/>
        </w:rPr>
      </w:pPr>
      <w:bookmarkStart w:id="0" w:name="_GoBack"/>
      <w:bookmarkEnd w:id="0"/>
    </w:p>
    <w:p w:rsidR="006069D0" w:rsidRDefault="006069D0" w:rsidP="008575E4">
      <w:pPr>
        <w:snapToGrid w:val="0"/>
        <w:spacing w:line="240" w:lineRule="exact"/>
        <w:jc w:val="left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6069D0" w:rsidRPr="002375CC" w:rsidTr="00F4201C">
        <w:trPr>
          <w:trHeight w:val="548"/>
        </w:trPr>
        <w:tc>
          <w:tcPr>
            <w:tcW w:w="2552" w:type="dxa"/>
            <w:shd w:val="clear" w:color="auto" w:fill="FFFF99"/>
            <w:vAlign w:val="center"/>
          </w:tcPr>
          <w:p w:rsidR="006069D0" w:rsidRPr="002375CC" w:rsidRDefault="006069D0" w:rsidP="00F4201C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担当者連絡先</w:t>
            </w:r>
          </w:p>
        </w:tc>
        <w:tc>
          <w:tcPr>
            <w:tcW w:w="7087" w:type="dxa"/>
            <w:vAlign w:val="center"/>
          </w:tcPr>
          <w:p w:rsidR="006069D0" w:rsidRPr="006069D0" w:rsidRDefault="006069D0" w:rsidP="00F4201C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氏名：　　　　　　　　　　電話番号：</w:t>
            </w:r>
          </w:p>
        </w:tc>
      </w:tr>
    </w:tbl>
    <w:p w:rsidR="006069D0" w:rsidRPr="00ED3C8F" w:rsidRDefault="006069D0" w:rsidP="008575E4">
      <w:pPr>
        <w:snapToGrid w:val="0"/>
        <w:spacing w:line="240" w:lineRule="exact"/>
        <w:jc w:val="left"/>
        <w:rPr>
          <w:rFonts w:hAnsi="ＭＳ 明朝"/>
          <w:sz w:val="22"/>
        </w:rPr>
      </w:pPr>
    </w:p>
    <w:sectPr w:rsidR="006069D0" w:rsidRPr="00ED3C8F" w:rsidSect="00CF5A68">
      <w:pgSz w:w="11906" w:h="16838" w:code="9"/>
      <w:pgMar w:top="1418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CF" w:rsidRDefault="00A01FCF" w:rsidP="00007C67">
      <w:r>
        <w:separator/>
      </w:r>
    </w:p>
  </w:endnote>
  <w:endnote w:type="continuationSeparator" w:id="0">
    <w:p w:rsidR="00A01FCF" w:rsidRDefault="00A01FCF" w:rsidP="0000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CF" w:rsidRDefault="00A01FCF" w:rsidP="00007C67">
      <w:r>
        <w:separator/>
      </w:r>
    </w:p>
  </w:footnote>
  <w:footnote w:type="continuationSeparator" w:id="0">
    <w:p w:rsidR="00A01FCF" w:rsidRDefault="00A01FCF" w:rsidP="0000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1F"/>
    <w:rsid w:val="00001084"/>
    <w:rsid w:val="00007C67"/>
    <w:rsid w:val="00023760"/>
    <w:rsid w:val="000349FC"/>
    <w:rsid w:val="000E7C04"/>
    <w:rsid w:val="00104C1A"/>
    <w:rsid w:val="00111A57"/>
    <w:rsid w:val="001266C3"/>
    <w:rsid w:val="00197839"/>
    <w:rsid w:val="001A72FD"/>
    <w:rsid w:val="001D65DF"/>
    <w:rsid w:val="002375CC"/>
    <w:rsid w:val="002A6CC8"/>
    <w:rsid w:val="00306426"/>
    <w:rsid w:val="00321F11"/>
    <w:rsid w:val="00333206"/>
    <w:rsid w:val="0033373E"/>
    <w:rsid w:val="00385601"/>
    <w:rsid w:val="003945B6"/>
    <w:rsid w:val="003B4EA6"/>
    <w:rsid w:val="00416082"/>
    <w:rsid w:val="0045034C"/>
    <w:rsid w:val="004B48B6"/>
    <w:rsid w:val="004D58D2"/>
    <w:rsid w:val="004E5836"/>
    <w:rsid w:val="00533EB5"/>
    <w:rsid w:val="00536192"/>
    <w:rsid w:val="0058577C"/>
    <w:rsid w:val="005B53A7"/>
    <w:rsid w:val="005B5DA4"/>
    <w:rsid w:val="005C6527"/>
    <w:rsid w:val="005D266F"/>
    <w:rsid w:val="006069D0"/>
    <w:rsid w:val="0062573B"/>
    <w:rsid w:val="00627024"/>
    <w:rsid w:val="006D2F62"/>
    <w:rsid w:val="006F005C"/>
    <w:rsid w:val="00700B60"/>
    <w:rsid w:val="00721ABB"/>
    <w:rsid w:val="00775327"/>
    <w:rsid w:val="00782B1F"/>
    <w:rsid w:val="007E37EF"/>
    <w:rsid w:val="007E787D"/>
    <w:rsid w:val="008575E4"/>
    <w:rsid w:val="008800ED"/>
    <w:rsid w:val="0088218B"/>
    <w:rsid w:val="008A5C49"/>
    <w:rsid w:val="008B7FE0"/>
    <w:rsid w:val="008C3447"/>
    <w:rsid w:val="009B3B39"/>
    <w:rsid w:val="009F2CBD"/>
    <w:rsid w:val="00A01FCF"/>
    <w:rsid w:val="00A104D1"/>
    <w:rsid w:val="00A41C1A"/>
    <w:rsid w:val="00A438FD"/>
    <w:rsid w:val="00A65331"/>
    <w:rsid w:val="00AA611A"/>
    <w:rsid w:val="00B2144F"/>
    <w:rsid w:val="00B42997"/>
    <w:rsid w:val="00BC7683"/>
    <w:rsid w:val="00BE3D50"/>
    <w:rsid w:val="00C12C17"/>
    <w:rsid w:val="00C27FCC"/>
    <w:rsid w:val="00C479D5"/>
    <w:rsid w:val="00CE26C9"/>
    <w:rsid w:val="00CF5A68"/>
    <w:rsid w:val="00D576BB"/>
    <w:rsid w:val="00DA4A63"/>
    <w:rsid w:val="00DF087E"/>
    <w:rsid w:val="00E01D22"/>
    <w:rsid w:val="00E524DC"/>
    <w:rsid w:val="00E570FB"/>
    <w:rsid w:val="00E6157F"/>
    <w:rsid w:val="00E65AAE"/>
    <w:rsid w:val="00EC0D3F"/>
    <w:rsid w:val="00ED3C8F"/>
    <w:rsid w:val="00F1044E"/>
    <w:rsid w:val="00F30E6E"/>
    <w:rsid w:val="00F50894"/>
    <w:rsid w:val="00F676B9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8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78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C67"/>
    <w:rPr>
      <w:rFonts w:ascii="ＭＳ 明朝"/>
    </w:rPr>
  </w:style>
  <w:style w:type="paragraph" w:styleId="a8">
    <w:name w:val="footer"/>
    <w:basedOn w:val="a"/>
    <w:link w:val="a9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C67"/>
    <w:rPr>
      <w:rFonts w:asci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1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5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8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78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C67"/>
    <w:rPr>
      <w:rFonts w:ascii="ＭＳ 明朝"/>
    </w:rPr>
  </w:style>
  <w:style w:type="paragraph" w:styleId="a8">
    <w:name w:val="footer"/>
    <w:basedOn w:val="a"/>
    <w:link w:val="a9"/>
    <w:uiPriority w:val="99"/>
    <w:unhideWhenUsed/>
    <w:rsid w:val="0000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C6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EA4E8455</Template>
  <TotalTime>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水野 敦司</cp:lastModifiedBy>
  <cp:revision>7</cp:revision>
  <cp:lastPrinted>2017-01-10T03:24:00Z</cp:lastPrinted>
  <dcterms:created xsi:type="dcterms:W3CDTF">2016-12-28T00:39:00Z</dcterms:created>
  <dcterms:modified xsi:type="dcterms:W3CDTF">2019-03-25T02:33:00Z</dcterms:modified>
</cp:coreProperties>
</file>