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3" w:rsidRPr="00D77519" w:rsidRDefault="00ED5D03" w:rsidP="00ED5D03">
      <w:pPr>
        <w:jc w:val="right"/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>別紙計算書</w:t>
      </w:r>
    </w:p>
    <w:p w:rsidR="00ED5D03" w:rsidRPr="00D77519" w:rsidRDefault="00ED5D03" w:rsidP="00ED5D03">
      <w:pPr>
        <w:jc w:val="right"/>
        <w:rPr>
          <w:rFonts w:asciiTheme="majorEastAsia" w:eastAsiaTheme="majorEastAsia" w:hAnsiTheme="majorEastAsia"/>
        </w:rPr>
      </w:pPr>
    </w:p>
    <w:p w:rsidR="00ED5D03" w:rsidRPr="00D77519" w:rsidRDefault="00C23498" w:rsidP="00ED5D0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77519">
        <w:rPr>
          <w:rFonts w:asciiTheme="majorEastAsia" w:eastAsiaTheme="majorEastAsia" w:hAnsiTheme="majorEastAsia" w:hint="eastAsia"/>
          <w:sz w:val="24"/>
          <w:szCs w:val="24"/>
        </w:rPr>
        <w:t>（イ）</w:t>
      </w:r>
      <w:r w:rsidR="00ED5D03" w:rsidRPr="00D77519">
        <w:rPr>
          <w:rFonts w:asciiTheme="majorEastAsia" w:eastAsiaTheme="majorEastAsia" w:hAnsiTheme="majorEastAsia" w:hint="eastAsia"/>
          <w:sz w:val="24"/>
          <w:szCs w:val="24"/>
        </w:rPr>
        <w:t>最近１か月間の売上高等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ED5D03" w:rsidRPr="00D77519" w:rsidTr="00ED5D03">
        <w:trPr>
          <w:trHeight w:val="808"/>
        </w:trPr>
        <w:tc>
          <w:tcPr>
            <w:tcW w:w="4634" w:type="dxa"/>
            <w:gridSpan w:val="2"/>
            <w:vAlign w:val="center"/>
          </w:tcPr>
          <w:p w:rsidR="00ED5D03" w:rsidRPr="00D77519" w:rsidRDefault="00ED5D03" w:rsidP="00ED5D0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〔Ａ〕：災害等の発生における</w:t>
            </w:r>
          </w:p>
          <w:p w:rsidR="00ED5D03" w:rsidRPr="00D77519" w:rsidRDefault="00ED5D03" w:rsidP="00ED5D0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最近１か月間の売上高等</w:t>
            </w:r>
          </w:p>
        </w:tc>
        <w:tc>
          <w:tcPr>
            <w:tcW w:w="4635" w:type="dxa"/>
            <w:gridSpan w:val="2"/>
            <w:vAlign w:val="center"/>
          </w:tcPr>
          <w:p w:rsidR="00ED5D03" w:rsidRPr="00D77519" w:rsidRDefault="00ED5D03" w:rsidP="00ED5D0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〔Ｂ〕：Ａの期間に対応する</w:t>
            </w:r>
          </w:p>
          <w:p w:rsidR="00ED5D03" w:rsidRPr="00D77519" w:rsidRDefault="00ED5D03" w:rsidP="00ED5D0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前年１か月間の売上高等</w:t>
            </w:r>
          </w:p>
        </w:tc>
      </w:tr>
      <w:tr w:rsidR="00ED5D03" w:rsidRPr="00D77519" w:rsidTr="00ED5D03">
        <w:trPr>
          <w:trHeight w:val="808"/>
        </w:trPr>
        <w:tc>
          <w:tcPr>
            <w:tcW w:w="2317" w:type="dxa"/>
            <w:vAlign w:val="center"/>
          </w:tcPr>
          <w:p w:rsidR="00ED5D03" w:rsidRPr="00D77519" w:rsidRDefault="00ED5D03" w:rsidP="00ED5D0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ED5D03" w:rsidRPr="00D77519" w:rsidRDefault="00ED5D03" w:rsidP="00ED5D03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ED5D03" w:rsidRPr="00D77519" w:rsidRDefault="00ED5D03" w:rsidP="0005504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8" w:type="dxa"/>
            <w:vAlign w:val="center"/>
          </w:tcPr>
          <w:p w:rsidR="00ED5D03" w:rsidRPr="00D77519" w:rsidRDefault="00ED5D03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ED5D03" w:rsidRPr="00D77519" w:rsidRDefault="00ED5D03">
      <w:pPr>
        <w:rPr>
          <w:rFonts w:asciiTheme="majorEastAsia" w:eastAsiaTheme="majorEastAsia" w:hAnsiTheme="majorEastAsia"/>
        </w:rPr>
      </w:pPr>
    </w:p>
    <w:p w:rsidR="00ED5D03" w:rsidRPr="00D77519" w:rsidRDefault="00ED5D03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>最近１か月間の売上高等の減少率</w:t>
      </w:r>
    </w:p>
    <w:p w:rsidR="00ED5D03" w:rsidRPr="00D77519" w:rsidRDefault="00486F7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ED5D03" w:rsidRPr="00D77519">
        <w:rPr>
          <w:rFonts w:asciiTheme="majorEastAsia" w:eastAsiaTheme="majorEastAsia" w:hAnsiTheme="majorEastAsia" w:hint="eastAsia"/>
          <w:u w:val="single"/>
        </w:rPr>
        <w:t>Ｂ－Ａ</w:t>
      </w:r>
    </w:p>
    <w:p w:rsidR="00ED5D03" w:rsidRPr="00D77519" w:rsidRDefault="00486F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ED5D03" w:rsidRPr="00D77519">
        <w:rPr>
          <w:rFonts w:asciiTheme="majorEastAsia" w:eastAsiaTheme="majorEastAsia" w:hAnsiTheme="majorEastAsia" w:hint="eastAsia"/>
        </w:rPr>
        <w:t xml:space="preserve">　Ｂ　　×１００＝</w:t>
      </w:r>
      <w:r w:rsidR="00ED5D03" w:rsidRPr="00D77519">
        <w:rPr>
          <w:rFonts w:asciiTheme="majorEastAsia" w:eastAsiaTheme="majorEastAsia" w:hAnsiTheme="majorEastAsia" w:hint="eastAsia"/>
          <w:u w:val="single"/>
        </w:rPr>
        <w:t xml:space="preserve">　　　　　．　　　　</w:t>
      </w:r>
      <w:r w:rsidR="00ED5D03" w:rsidRPr="00D77519">
        <w:rPr>
          <w:rFonts w:asciiTheme="majorEastAsia" w:eastAsiaTheme="majorEastAsia" w:hAnsiTheme="majorEastAsia" w:hint="eastAsia"/>
        </w:rPr>
        <w:t>％（実績）</w:t>
      </w:r>
    </w:p>
    <w:p w:rsidR="00055041" w:rsidRPr="00D77519" w:rsidRDefault="00486F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※小数点第２位まで記載（</w:t>
      </w:r>
      <w:r w:rsidR="00055041" w:rsidRPr="00D77519">
        <w:rPr>
          <w:rFonts w:asciiTheme="majorEastAsia" w:eastAsiaTheme="majorEastAsia" w:hAnsiTheme="majorEastAsia" w:hint="eastAsia"/>
        </w:rPr>
        <w:t>小数点以下第３位切り捨て）</w:t>
      </w:r>
    </w:p>
    <w:p w:rsidR="00ED5D03" w:rsidRPr="00D77519" w:rsidRDefault="00ED5D03">
      <w:pPr>
        <w:rPr>
          <w:rFonts w:asciiTheme="majorEastAsia" w:eastAsiaTheme="majorEastAsia" w:hAnsiTheme="majorEastAsia"/>
        </w:rPr>
      </w:pPr>
    </w:p>
    <w:p w:rsidR="00ED5D03" w:rsidRPr="00D77519" w:rsidRDefault="00C23498">
      <w:pPr>
        <w:rPr>
          <w:rFonts w:asciiTheme="majorEastAsia" w:eastAsiaTheme="majorEastAsia" w:hAnsiTheme="majorEastAsia"/>
          <w:sz w:val="24"/>
          <w:szCs w:val="24"/>
        </w:rPr>
      </w:pPr>
      <w:r w:rsidRPr="00D77519">
        <w:rPr>
          <w:rFonts w:asciiTheme="majorEastAsia" w:eastAsiaTheme="majorEastAsia" w:hAnsiTheme="majorEastAsia" w:hint="eastAsia"/>
          <w:sz w:val="24"/>
          <w:szCs w:val="24"/>
        </w:rPr>
        <w:t>（ロ）</w:t>
      </w:r>
      <w:r w:rsidR="00055041" w:rsidRPr="00D77519">
        <w:rPr>
          <w:rFonts w:asciiTheme="majorEastAsia" w:eastAsiaTheme="majorEastAsia" w:hAnsiTheme="majorEastAsia" w:hint="eastAsia"/>
          <w:sz w:val="24"/>
          <w:szCs w:val="24"/>
        </w:rPr>
        <w:t>最近３か月間の売上高等実績見込み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055041" w:rsidRPr="00D77519" w:rsidTr="00055041">
        <w:trPr>
          <w:trHeight w:val="808"/>
        </w:trPr>
        <w:tc>
          <w:tcPr>
            <w:tcW w:w="4634" w:type="dxa"/>
            <w:gridSpan w:val="2"/>
            <w:vAlign w:val="center"/>
          </w:tcPr>
          <w:p w:rsidR="00055041" w:rsidRPr="00D77519" w:rsidRDefault="00055041" w:rsidP="00055041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〔Ｃ〕：Ａの期間後２か月間の</w:t>
            </w:r>
          </w:p>
          <w:p w:rsidR="00055041" w:rsidRPr="00D77519" w:rsidRDefault="00055041" w:rsidP="00055041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見込み売上高等</w:t>
            </w:r>
          </w:p>
        </w:tc>
        <w:tc>
          <w:tcPr>
            <w:tcW w:w="4635" w:type="dxa"/>
            <w:gridSpan w:val="2"/>
            <w:vAlign w:val="center"/>
          </w:tcPr>
          <w:p w:rsidR="00055041" w:rsidRPr="00D77519" w:rsidRDefault="00055041" w:rsidP="00055041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〔Ｄ〕：Ｃの期間に対応する</w:t>
            </w:r>
          </w:p>
          <w:p w:rsidR="00055041" w:rsidRPr="00D77519" w:rsidRDefault="00055041" w:rsidP="00055041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前年</w:t>
            </w:r>
            <w:r w:rsidR="00D71E98">
              <w:rPr>
                <w:rFonts w:asciiTheme="majorEastAsia" w:eastAsiaTheme="majorEastAsia" w:hAnsiTheme="majorEastAsia" w:hint="eastAsia"/>
              </w:rPr>
              <w:t>の</w:t>
            </w:r>
            <w:r w:rsidRPr="00D77519">
              <w:rPr>
                <w:rFonts w:asciiTheme="majorEastAsia" w:eastAsiaTheme="majorEastAsia" w:hAnsiTheme="majorEastAsia" w:hint="eastAsia"/>
              </w:rPr>
              <w:t>２か月間の売上高等</w:t>
            </w:r>
            <w:bookmarkStart w:id="0" w:name="_GoBack"/>
            <w:bookmarkEnd w:id="0"/>
          </w:p>
        </w:tc>
      </w:tr>
      <w:tr w:rsidR="00055041" w:rsidRPr="00D77519" w:rsidTr="00055041">
        <w:trPr>
          <w:trHeight w:val="808"/>
        </w:trPr>
        <w:tc>
          <w:tcPr>
            <w:tcW w:w="2317" w:type="dxa"/>
            <w:vAlign w:val="center"/>
          </w:tcPr>
          <w:p w:rsidR="00055041" w:rsidRPr="00D77519" w:rsidRDefault="00055041" w:rsidP="0005504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05504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8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55041" w:rsidRPr="00D77519" w:rsidTr="00055041">
        <w:trPr>
          <w:trHeight w:val="808"/>
        </w:trPr>
        <w:tc>
          <w:tcPr>
            <w:tcW w:w="2317" w:type="dxa"/>
            <w:vAlign w:val="center"/>
          </w:tcPr>
          <w:p w:rsidR="00055041" w:rsidRPr="00D77519" w:rsidRDefault="00055041" w:rsidP="0005504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05504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318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55041" w:rsidRPr="00D77519" w:rsidTr="00055041">
        <w:trPr>
          <w:trHeight w:val="808"/>
        </w:trPr>
        <w:tc>
          <w:tcPr>
            <w:tcW w:w="2317" w:type="dxa"/>
            <w:vAlign w:val="center"/>
          </w:tcPr>
          <w:p w:rsidR="00055041" w:rsidRPr="00D77519" w:rsidRDefault="00055041" w:rsidP="003276B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２か月計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055041" w:rsidRPr="00D77519" w:rsidRDefault="00055041" w:rsidP="003276B3">
            <w:pPr>
              <w:jc w:val="center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２か月計</w:t>
            </w:r>
          </w:p>
        </w:tc>
        <w:tc>
          <w:tcPr>
            <w:tcW w:w="2318" w:type="dxa"/>
            <w:vAlign w:val="center"/>
          </w:tcPr>
          <w:p w:rsidR="00055041" w:rsidRPr="00D77519" w:rsidRDefault="00055041" w:rsidP="00055041">
            <w:pPr>
              <w:jc w:val="right"/>
              <w:rPr>
                <w:rFonts w:asciiTheme="majorEastAsia" w:eastAsiaTheme="majorEastAsia" w:hAnsiTheme="majorEastAsia"/>
              </w:rPr>
            </w:pPr>
            <w:r w:rsidRPr="00D7751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055041" w:rsidRPr="00D77519" w:rsidRDefault="00055041">
      <w:pPr>
        <w:rPr>
          <w:rFonts w:asciiTheme="majorEastAsia" w:eastAsiaTheme="majorEastAsia" w:hAnsiTheme="majorEastAsia"/>
        </w:rPr>
      </w:pP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>最近３か月間の売上高等実績見込みの減少率</w:t>
      </w:r>
    </w:p>
    <w:p w:rsidR="00ED5D03" w:rsidRPr="00D77519" w:rsidRDefault="00055041">
      <w:pPr>
        <w:rPr>
          <w:rFonts w:asciiTheme="majorEastAsia" w:eastAsiaTheme="majorEastAsia" w:hAnsiTheme="majorEastAsia"/>
          <w:u w:val="single"/>
        </w:rPr>
      </w:pPr>
      <w:r w:rsidRPr="00D77519">
        <w:rPr>
          <w:rFonts w:asciiTheme="majorEastAsia" w:eastAsiaTheme="majorEastAsia" w:hAnsiTheme="majorEastAsia" w:hint="eastAsia"/>
        </w:rPr>
        <w:t xml:space="preserve">　　　</w:t>
      </w:r>
      <w:r w:rsidRPr="00D77519">
        <w:rPr>
          <w:rFonts w:asciiTheme="majorEastAsia" w:eastAsiaTheme="majorEastAsia" w:hAnsiTheme="majorEastAsia" w:hint="eastAsia"/>
          <w:u w:val="single"/>
        </w:rPr>
        <w:t>（Ｂ＋Ｄ）－（Ａ＋Ｃ）</w:t>
      </w:r>
    </w:p>
    <w:p w:rsidR="00ED5D03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Ｂ＋Ｄ　　　　　×１００＝</w:t>
      </w:r>
      <w:r w:rsidRPr="00D77519">
        <w:rPr>
          <w:rFonts w:asciiTheme="majorEastAsia" w:eastAsiaTheme="majorEastAsia" w:hAnsiTheme="majorEastAsia" w:hint="eastAsia"/>
          <w:u w:val="single"/>
        </w:rPr>
        <w:t xml:space="preserve">　　　　　．　　　　</w:t>
      </w:r>
      <w:r w:rsidRPr="00D77519">
        <w:rPr>
          <w:rFonts w:asciiTheme="majorEastAsia" w:eastAsiaTheme="majorEastAsia" w:hAnsiTheme="majorEastAsia" w:hint="eastAsia"/>
        </w:rPr>
        <w:t>％（実績見込み）</w:t>
      </w:r>
    </w:p>
    <w:p w:rsidR="00ED5D03" w:rsidRPr="00D77519" w:rsidRDefault="00486F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※小数点第２位まで記載（</w:t>
      </w:r>
      <w:r w:rsidRPr="00D77519">
        <w:rPr>
          <w:rFonts w:asciiTheme="majorEastAsia" w:eastAsiaTheme="majorEastAsia" w:hAnsiTheme="majorEastAsia" w:hint="eastAsia"/>
        </w:rPr>
        <w:t>小数点以下第３位切り捨て）</w:t>
      </w:r>
    </w:p>
    <w:p w:rsidR="00ED5D03" w:rsidRPr="00D77519" w:rsidRDefault="00ED5D03">
      <w:pPr>
        <w:rPr>
          <w:rFonts w:asciiTheme="majorEastAsia" w:eastAsiaTheme="majorEastAsia" w:hAnsiTheme="majorEastAsia"/>
        </w:rPr>
      </w:pPr>
    </w:p>
    <w:p w:rsidR="00ED5D03" w:rsidRPr="00D77519" w:rsidRDefault="00ED5D03">
      <w:pPr>
        <w:rPr>
          <w:rFonts w:asciiTheme="majorEastAsia" w:eastAsiaTheme="majorEastAsia" w:hAnsiTheme="majorEastAsia"/>
        </w:rPr>
      </w:pP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上記内容については相違ありません。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令和　　　年　　　月　　　日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　　　　　　　申請者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　　　　　　　　住　　所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　　　　　　　　名称及び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77519">
        <w:rPr>
          <w:rFonts w:asciiTheme="majorEastAsia" w:eastAsiaTheme="majorEastAsia" w:hAnsiTheme="majorEastAsia" w:hint="eastAsia"/>
          <w:spacing w:val="52"/>
          <w:kern w:val="0"/>
          <w:fitText w:val="840" w:id="-2095248384"/>
        </w:rPr>
        <w:t>代表</w:t>
      </w:r>
      <w:r w:rsidRPr="00D77519">
        <w:rPr>
          <w:rFonts w:asciiTheme="majorEastAsia" w:eastAsiaTheme="majorEastAsia" w:hAnsiTheme="majorEastAsia" w:hint="eastAsia"/>
          <w:spacing w:val="1"/>
          <w:kern w:val="0"/>
          <w:fitText w:val="840" w:id="-2095248384"/>
        </w:rPr>
        <w:t>者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  <w:r w:rsidRPr="00D77519">
        <w:rPr>
          <w:rFonts w:asciiTheme="majorEastAsia" w:eastAsiaTheme="majorEastAsia" w:hAnsiTheme="majorEastAsia" w:hint="eastAsia"/>
        </w:rPr>
        <w:t xml:space="preserve">　　　　　　　　　　　　　　　氏　　名　　　　　　　　　　　　　　　　　　　　　　印</w:t>
      </w:r>
    </w:p>
    <w:p w:rsidR="00055041" w:rsidRPr="00D77519" w:rsidRDefault="00055041">
      <w:pPr>
        <w:rPr>
          <w:rFonts w:asciiTheme="majorEastAsia" w:eastAsiaTheme="majorEastAsia" w:hAnsiTheme="majorEastAsia"/>
        </w:rPr>
      </w:pPr>
    </w:p>
    <w:sectPr w:rsidR="00055041" w:rsidRPr="00D77519" w:rsidSect="00ED5D03">
      <w:pgSz w:w="11906" w:h="16838" w:code="9"/>
      <w:pgMar w:top="1021" w:right="1304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03"/>
    <w:rsid w:val="00055041"/>
    <w:rsid w:val="003276B3"/>
    <w:rsid w:val="00486F70"/>
    <w:rsid w:val="00900043"/>
    <w:rsid w:val="00C23498"/>
    <w:rsid w:val="00D71E98"/>
    <w:rsid w:val="00D77519"/>
    <w:rsid w:val="00E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9FFB3E2C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学</dc:creator>
  <cp:lastModifiedBy>水野　学</cp:lastModifiedBy>
  <cp:revision>6</cp:revision>
  <cp:lastPrinted>2020-03-03T11:17:00Z</cp:lastPrinted>
  <dcterms:created xsi:type="dcterms:W3CDTF">2020-03-03T10:53:00Z</dcterms:created>
  <dcterms:modified xsi:type="dcterms:W3CDTF">2020-03-04T00:36:00Z</dcterms:modified>
</cp:coreProperties>
</file>